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D588E" w14:textId="77777777" w:rsidR="006636CC" w:rsidRDefault="006636CC" w:rsidP="006636CC">
      <w:pPr>
        <w:jc w:val="center"/>
      </w:pPr>
      <w:bookmarkStart w:id="0" w:name="_GoBack"/>
      <w:bookmarkEnd w:id="0"/>
      <w:r w:rsidRPr="009439FE">
        <w:rPr>
          <w:rFonts w:ascii="Century Gothic" w:hAnsi="Century Gothic"/>
          <w:noProof/>
          <w:lang w:val="en-GB" w:eastAsia="en-GB"/>
        </w:rPr>
        <w:drawing>
          <wp:inline distT="0" distB="0" distL="0" distR="0" wp14:anchorId="1FB027BD" wp14:editId="43F13FF9">
            <wp:extent cx="575422" cy="685800"/>
            <wp:effectExtent l="0" t="0" r="889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B2FC2" w14:textId="77777777" w:rsidR="006636CC" w:rsidRPr="00FC0087" w:rsidRDefault="006636CC" w:rsidP="006636CC">
      <w:pPr>
        <w:jc w:val="center"/>
        <w:rPr>
          <w:rFonts w:ascii="Century Gothic" w:hAnsi="Century Gothic"/>
        </w:rPr>
      </w:pPr>
      <w:proofErr w:type="spellStart"/>
      <w:r w:rsidRPr="00FC0087">
        <w:rPr>
          <w:rFonts w:ascii="Century Gothic" w:hAnsi="Century Gothic"/>
        </w:rPr>
        <w:t>Ysgol</w:t>
      </w:r>
      <w:proofErr w:type="spellEnd"/>
      <w:r w:rsidRPr="00FC0087">
        <w:rPr>
          <w:rFonts w:ascii="Century Gothic" w:hAnsi="Century Gothic"/>
        </w:rPr>
        <w:t xml:space="preserve"> </w:t>
      </w:r>
      <w:proofErr w:type="spellStart"/>
      <w:r w:rsidRPr="00FC0087">
        <w:rPr>
          <w:rFonts w:ascii="Century Gothic" w:hAnsi="Century Gothic"/>
          <w:b/>
        </w:rPr>
        <w:t>Coedcae</w:t>
      </w:r>
      <w:proofErr w:type="spellEnd"/>
      <w:r w:rsidRPr="00FC0087">
        <w:rPr>
          <w:rFonts w:ascii="Century Gothic" w:hAnsi="Century Gothic"/>
        </w:rPr>
        <w:t xml:space="preserve"> School</w:t>
      </w:r>
    </w:p>
    <w:p w14:paraId="3493D5BB" w14:textId="77777777" w:rsidR="008861C7" w:rsidRDefault="008861C7" w:rsidP="006636CC">
      <w:pPr>
        <w:jc w:val="center"/>
      </w:pPr>
    </w:p>
    <w:p w14:paraId="267B3FE0" w14:textId="3DD021D9" w:rsidR="006636CC" w:rsidRPr="00DB1CC1" w:rsidRDefault="00C70807" w:rsidP="006636C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Year 7</w:t>
      </w:r>
      <w:r w:rsidR="006636CC" w:rsidRPr="00DB1CC1">
        <w:rPr>
          <w:rFonts w:ascii="Century Gothic" w:hAnsi="Century Gothic"/>
        </w:rPr>
        <w:t xml:space="preserve"> Examination timetable</w:t>
      </w:r>
    </w:p>
    <w:p w14:paraId="614E3F27" w14:textId="0C74E443" w:rsidR="006636CC" w:rsidRDefault="00F702A8" w:rsidP="006636C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E90E1A">
        <w:rPr>
          <w:rFonts w:ascii="Century Gothic" w:hAnsi="Century Gothic"/>
        </w:rPr>
        <w:t>12</w:t>
      </w:r>
      <w:r w:rsidR="0058764C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 xml:space="preserve">Friday </w:t>
      </w:r>
      <w:r w:rsidR="00E90E1A">
        <w:rPr>
          <w:rFonts w:ascii="Century Gothic" w:hAnsi="Century Gothic"/>
        </w:rPr>
        <w:t>16 June</w:t>
      </w:r>
    </w:p>
    <w:p w14:paraId="64CE6D08" w14:textId="77777777" w:rsidR="00DB1CC1" w:rsidRDefault="00DB1CC1" w:rsidP="00080DB9">
      <w:pPr>
        <w:rPr>
          <w:rFonts w:ascii="Century Gothic" w:hAnsi="Century Gothic"/>
        </w:rPr>
      </w:pPr>
    </w:p>
    <w:p w14:paraId="5E39C1EB" w14:textId="425EC178" w:rsidR="00DB1CC1" w:rsidRPr="00DB1CC1" w:rsidRDefault="00E90E1A" w:rsidP="006636CC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7H</w:t>
      </w:r>
    </w:p>
    <w:p w14:paraId="68D1316E" w14:textId="77777777" w:rsidR="00DB1CC1" w:rsidRDefault="00DB1CC1" w:rsidP="006636CC">
      <w:pPr>
        <w:jc w:val="center"/>
        <w:rPr>
          <w:rFonts w:ascii="Century Gothic" w:hAnsi="Century Gothic"/>
        </w:rPr>
      </w:pPr>
    </w:p>
    <w:p w14:paraId="3C6239BB" w14:textId="77777777" w:rsidR="00DB1CC1" w:rsidRDefault="00DB1CC1" w:rsidP="006636CC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1462"/>
        <w:gridCol w:w="1239"/>
        <w:gridCol w:w="1246"/>
        <w:gridCol w:w="1240"/>
        <w:gridCol w:w="1291"/>
      </w:tblGrid>
      <w:tr w:rsidR="00DB1CC1" w14:paraId="50FD4C6D" w14:textId="77777777" w:rsidTr="00DB1CC1">
        <w:tc>
          <w:tcPr>
            <w:tcW w:w="2093" w:type="dxa"/>
            <w:shd w:val="clear" w:color="auto" w:fill="E0E0E0"/>
          </w:tcPr>
          <w:p w14:paraId="1F4D7C93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7AB0CB5F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6B76EFA6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4CD4A220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145C71FB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398D612F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7FD607FC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454B7771" w14:textId="77777777" w:rsidTr="00DB1CC1">
        <w:tc>
          <w:tcPr>
            <w:tcW w:w="2093" w:type="dxa"/>
            <w:tcBorders>
              <w:bottom w:val="single" w:sz="4" w:space="0" w:color="auto"/>
            </w:tcBorders>
          </w:tcPr>
          <w:p w14:paraId="2069D16F" w14:textId="5420C721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A80F10" w14:textId="297CB2BA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456C503" w14:textId="367612D4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D0C2A7" w14:textId="31A2ECA8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History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6C87435" w14:textId="29A3508B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1EF28A" w14:textId="525DBB9A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Science</w:t>
            </w:r>
          </w:p>
        </w:tc>
      </w:tr>
      <w:tr w:rsidR="00DB1CC1" w14:paraId="74829726" w14:textId="77777777" w:rsidTr="00DB1CC1">
        <w:tc>
          <w:tcPr>
            <w:tcW w:w="2093" w:type="dxa"/>
            <w:shd w:val="clear" w:color="auto" w:fill="E0E0E0"/>
          </w:tcPr>
          <w:p w14:paraId="7B3205AF" w14:textId="5E2F48FE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13</w:t>
            </w:r>
          </w:p>
        </w:tc>
        <w:tc>
          <w:tcPr>
            <w:tcW w:w="1276" w:type="dxa"/>
            <w:shd w:val="clear" w:color="auto" w:fill="E0E0E0"/>
          </w:tcPr>
          <w:p w14:paraId="2EAEDC6B" w14:textId="70F2E33A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French</w:t>
            </w:r>
          </w:p>
        </w:tc>
        <w:tc>
          <w:tcPr>
            <w:tcW w:w="1275" w:type="dxa"/>
            <w:shd w:val="clear" w:color="auto" w:fill="E0E0E0"/>
          </w:tcPr>
          <w:p w14:paraId="054AB3AA" w14:textId="31041192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RSt</w:t>
            </w:r>
            <w:proofErr w:type="spellEnd"/>
          </w:p>
        </w:tc>
        <w:tc>
          <w:tcPr>
            <w:tcW w:w="1276" w:type="dxa"/>
            <w:shd w:val="clear" w:color="auto" w:fill="E0E0E0"/>
          </w:tcPr>
          <w:p w14:paraId="1DDB3C7A" w14:textId="132D27B0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0E0E0"/>
          </w:tcPr>
          <w:p w14:paraId="7EABE53D" w14:textId="684028C0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E0E0E0"/>
          </w:tcPr>
          <w:p w14:paraId="23865BF5" w14:textId="77777777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1CC1" w14:paraId="1138EB08" w14:textId="77777777" w:rsidTr="00DB1CC1">
        <w:tc>
          <w:tcPr>
            <w:tcW w:w="2093" w:type="dxa"/>
            <w:tcBorders>
              <w:bottom w:val="single" w:sz="4" w:space="0" w:color="auto"/>
            </w:tcBorders>
          </w:tcPr>
          <w:p w14:paraId="50ED8224" w14:textId="3E921BF7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E5635A" w14:textId="0422DE4B" w:rsid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Geography</w:t>
            </w:r>
          </w:p>
          <w:p w14:paraId="0A14830B" w14:textId="77777777" w:rsidR="009E2881" w:rsidRPr="00DB1CC1" w:rsidRDefault="009E288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F3F305" w14:textId="77777777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BEDF3B" w14:textId="00683A2D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86C12A" w14:textId="398C7D75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AD1CDB" w14:textId="48B684F7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English 1</w:t>
            </w:r>
          </w:p>
        </w:tc>
      </w:tr>
      <w:tr w:rsidR="00DB1CC1" w14:paraId="64145A79" w14:textId="77777777" w:rsidTr="00DB1CC1">
        <w:tc>
          <w:tcPr>
            <w:tcW w:w="2093" w:type="dxa"/>
            <w:shd w:val="clear" w:color="auto" w:fill="E0E0E0"/>
          </w:tcPr>
          <w:p w14:paraId="4F9D53D8" w14:textId="72B7CB05" w:rsidR="00DB1CC1" w:rsidRDefault="000C19B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Thursday </w:t>
            </w:r>
            <w:r w:rsidR="00A541BA">
              <w:rPr>
                <w:rFonts w:ascii="Century Gothic" w:hAnsi="Century Gothic"/>
              </w:rPr>
              <w:t>15</w:t>
            </w:r>
          </w:p>
        </w:tc>
        <w:tc>
          <w:tcPr>
            <w:tcW w:w="1276" w:type="dxa"/>
            <w:shd w:val="clear" w:color="auto" w:fill="E0E0E0"/>
          </w:tcPr>
          <w:p w14:paraId="45BD35B8" w14:textId="2DF44A5D" w:rsidR="009E2881" w:rsidRPr="00DB1CC1" w:rsidRDefault="009E288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0E0E0"/>
          </w:tcPr>
          <w:p w14:paraId="06C29DA7" w14:textId="0FD5AA21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0E0E0"/>
          </w:tcPr>
          <w:p w14:paraId="7326BFEB" w14:textId="1D17C788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Spanish</w:t>
            </w:r>
          </w:p>
        </w:tc>
        <w:tc>
          <w:tcPr>
            <w:tcW w:w="1276" w:type="dxa"/>
            <w:shd w:val="clear" w:color="auto" w:fill="E0E0E0"/>
          </w:tcPr>
          <w:p w14:paraId="309D99AD" w14:textId="752A90E9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0" w:type="dxa"/>
            <w:shd w:val="clear" w:color="auto" w:fill="E0E0E0"/>
          </w:tcPr>
          <w:p w14:paraId="291D4CB4" w14:textId="5DB5B251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1CC1" w14:paraId="7F03446B" w14:textId="77777777" w:rsidTr="00DB1CC1">
        <w:tc>
          <w:tcPr>
            <w:tcW w:w="2093" w:type="dxa"/>
          </w:tcPr>
          <w:p w14:paraId="7BDFBFED" w14:textId="46118734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16</w:t>
            </w:r>
          </w:p>
        </w:tc>
        <w:tc>
          <w:tcPr>
            <w:tcW w:w="1276" w:type="dxa"/>
          </w:tcPr>
          <w:p w14:paraId="2187B797" w14:textId="344E710B" w:rsidR="00DB1CC1" w:rsidRPr="00DB1CC1" w:rsidRDefault="00C17A8C" w:rsidP="00C17A8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English 2</w:t>
            </w:r>
          </w:p>
        </w:tc>
        <w:tc>
          <w:tcPr>
            <w:tcW w:w="1275" w:type="dxa"/>
          </w:tcPr>
          <w:p w14:paraId="6E9AD1A7" w14:textId="40537528" w:rsidR="00DB1CC1" w:rsidRPr="00DB1CC1" w:rsidRDefault="00C17A8C" w:rsidP="00F702A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Welsh</w:t>
            </w:r>
          </w:p>
        </w:tc>
        <w:tc>
          <w:tcPr>
            <w:tcW w:w="1276" w:type="dxa"/>
          </w:tcPr>
          <w:p w14:paraId="4469DD8B" w14:textId="77777777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4EA4D" w14:textId="1E86BA39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20" w:type="dxa"/>
          </w:tcPr>
          <w:p w14:paraId="367D466B" w14:textId="1EA66BC5" w:rsidR="00DB1CC1" w:rsidRPr="00DB1CC1" w:rsidRDefault="00DB1CC1" w:rsidP="00F702A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3B64BD00" w14:textId="77777777" w:rsidR="00DB1CC1" w:rsidRDefault="00DB1CC1" w:rsidP="00F702A8">
      <w:pPr>
        <w:rPr>
          <w:rFonts w:ascii="Century Gothic" w:hAnsi="Century Gothic"/>
        </w:rPr>
      </w:pPr>
    </w:p>
    <w:p w14:paraId="46C5488D" w14:textId="77777777" w:rsidR="00DB1CC1" w:rsidRDefault="00DB1CC1" w:rsidP="00F702A8">
      <w:pPr>
        <w:rPr>
          <w:rFonts w:ascii="Century Gothic" w:hAnsi="Century Gothic"/>
        </w:rPr>
      </w:pPr>
    </w:p>
    <w:p w14:paraId="197D1940" w14:textId="77777777" w:rsidR="00DB1CC1" w:rsidRDefault="00DB1CC1" w:rsidP="00F702A8">
      <w:pPr>
        <w:rPr>
          <w:rFonts w:ascii="Century Gothic" w:hAnsi="Century Gothic"/>
        </w:rPr>
      </w:pPr>
    </w:p>
    <w:p w14:paraId="6F3E5F6C" w14:textId="48781A28" w:rsidR="00DB1CC1" w:rsidRPr="00DB1CC1" w:rsidRDefault="00E90E1A" w:rsidP="00F702A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7B</w:t>
      </w:r>
    </w:p>
    <w:p w14:paraId="46DFB4C2" w14:textId="77777777" w:rsidR="00DB1CC1" w:rsidRDefault="00DB1CC1" w:rsidP="00F702A8">
      <w:pPr>
        <w:rPr>
          <w:rFonts w:ascii="Century Gothic" w:hAnsi="Century Gothic"/>
        </w:rPr>
      </w:pPr>
    </w:p>
    <w:p w14:paraId="0F266081" w14:textId="77777777" w:rsidR="00DB1CC1" w:rsidRDefault="00DB1CC1" w:rsidP="00F702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1"/>
        <w:gridCol w:w="1213"/>
        <w:gridCol w:w="1236"/>
        <w:gridCol w:w="1575"/>
        <w:gridCol w:w="1249"/>
        <w:gridCol w:w="1252"/>
      </w:tblGrid>
      <w:tr w:rsidR="00DB1CC1" w14:paraId="127283B3" w14:textId="77777777" w:rsidTr="004B1D10">
        <w:tc>
          <w:tcPr>
            <w:tcW w:w="2093" w:type="dxa"/>
            <w:shd w:val="clear" w:color="auto" w:fill="E0E0E0"/>
          </w:tcPr>
          <w:p w14:paraId="4E50E92A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110DC1DC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57D2C0FB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4B422F88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45263FC9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6769D184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6197AA70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4C3F2501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4E332AEA" w14:textId="29341F12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</w:t>
            </w:r>
            <w:r w:rsidR="008F4165">
              <w:rPr>
                <w:rFonts w:ascii="Century Gothic" w:hAnsi="Century Gothic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023863" w14:textId="26C5B102" w:rsidR="00DB1CC1" w:rsidRDefault="00DB1CC1" w:rsidP="00F702A8">
            <w:pPr>
              <w:rPr>
                <w:rFonts w:ascii="Century Gothic" w:hAnsi="Century Gothic"/>
              </w:rPr>
            </w:pPr>
          </w:p>
          <w:p w14:paraId="1C39FE97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E8AB69" w14:textId="10278C8B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04E311" w14:textId="5C222764" w:rsidR="00DB1CC1" w:rsidRDefault="00C17A8C" w:rsidP="00F702A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RSt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87C9D5" w14:textId="5CC26848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656D53C" w14:textId="254E1420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</w:tr>
      <w:tr w:rsidR="00DB1CC1" w14:paraId="45706AA5" w14:textId="77777777" w:rsidTr="004B1D10">
        <w:tc>
          <w:tcPr>
            <w:tcW w:w="2093" w:type="dxa"/>
            <w:shd w:val="clear" w:color="auto" w:fill="E0E0E0"/>
          </w:tcPr>
          <w:p w14:paraId="2D7B78C6" w14:textId="642C9B5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13</w:t>
            </w:r>
          </w:p>
        </w:tc>
        <w:tc>
          <w:tcPr>
            <w:tcW w:w="1276" w:type="dxa"/>
            <w:shd w:val="clear" w:color="auto" w:fill="E0E0E0"/>
          </w:tcPr>
          <w:p w14:paraId="29E799A9" w14:textId="68052BB4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34FEB63F" w14:textId="3F66DF93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</w:t>
            </w:r>
          </w:p>
        </w:tc>
        <w:tc>
          <w:tcPr>
            <w:tcW w:w="1276" w:type="dxa"/>
            <w:shd w:val="clear" w:color="auto" w:fill="E0E0E0"/>
          </w:tcPr>
          <w:p w14:paraId="2AA25E2A" w14:textId="689BDCF9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276" w:type="dxa"/>
            <w:shd w:val="clear" w:color="auto" w:fill="E0E0E0"/>
          </w:tcPr>
          <w:p w14:paraId="32032B7A" w14:textId="44718909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3EA7C654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57791A7F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04B80586" w14:textId="03FA049E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="008F4165">
              <w:rPr>
                <w:rFonts w:ascii="Century Gothic" w:hAnsi="Century Gothic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FA8CA2" w14:textId="77777777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F1EC82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0AFFE8" w14:textId="775BE8AF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84877" w14:textId="1BFA785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FD0C743" w14:textId="3E791CBE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</w:t>
            </w:r>
          </w:p>
        </w:tc>
      </w:tr>
      <w:tr w:rsidR="00DB1CC1" w14:paraId="427353EF" w14:textId="77777777" w:rsidTr="004B1D10">
        <w:tc>
          <w:tcPr>
            <w:tcW w:w="2093" w:type="dxa"/>
            <w:shd w:val="clear" w:color="auto" w:fill="E0E0E0"/>
          </w:tcPr>
          <w:p w14:paraId="5BFA6D13" w14:textId="0F19F93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</w:t>
            </w:r>
            <w:r w:rsidR="008F4165">
              <w:rPr>
                <w:rFonts w:ascii="Century Gothic" w:hAnsi="Century Gothic"/>
              </w:rPr>
              <w:t>5</w:t>
            </w:r>
          </w:p>
        </w:tc>
        <w:tc>
          <w:tcPr>
            <w:tcW w:w="1276" w:type="dxa"/>
            <w:shd w:val="clear" w:color="auto" w:fill="E0E0E0"/>
          </w:tcPr>
          <w:p w14:paraId="350A9F89" w14:textId="4AD95F3D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73972368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0836486B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2584D942" w14:textId="47506829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320" w:type="dxa"/>
            <w:shd w:val="clear" w:color="auto" w:fill="E0E0E0"/>
          </w:tcPr>
          <w:p w14:paraId="748F8F24" w14:textId="72B8BD24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</w:tr>
      <w:tr w:rsidR="00DB1CC1" w14:paraId="40C15DAB" w14:textId="77777777" w:rsidTr="004B1D10">
        <w:tc>
          <w:tcPr>
            <w:tcW w:w="2093" w:type="dxa"/>
          </w:tcPr>
          <w:p w14:paraId="5D67DB67" w14:textId="59D0E9AB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 w:rsidR="008F4165">
              <w:rPr>
                <w:rFonts w:ascii="Century Gothic" w:hAnsi="Century Gothic"/>
              </w:rPr>
              <w:t>6</w:t>
            </w:r>
          </w:p>
        </w:tc>
        <w:tc>
          <w:tcPr>
            <w:tcW w:w="1276" w:type="dxa"/>
          </w:tcPr>
          <w:p w14:paraId="11BA7324" w14:textId="343CFC86" w:rsidR="00DB1CC1" w:rsidRDefault="00C17A8C" w:rsidP="00C17A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275" w:type="dxa"/>
          </w:tcPr>
          <w:p w14:paraId="38DFDE5B" w14:textId="22B070A1" w:rsidR="00DB1CC1" w:rsidRDefault="00C17A8C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</w:tc>
        <w:tc>
          <w:tcPr>
            <w:tcW w:w="1276" w:type="dxa"/>
          </w:tcPr>
          <w:p w14:paraId="7F621E53" w14:textId="58475AC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2324B1D" w14:textId="5CD973E3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0E788635" w14:textId="2F281EC5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</w:tbl>
    <w:p w14:paraId="55334EB9" w14:textId="77777777" w:rsidR="00DB1CC1" w:rsidRPr="00DB1CC1" w:rsidRDefault="00DB1CC1" w:rsidP="00F702A8">
      <w:pPr>
        <w:rPr>
          <w:rFonts w:ascii="Century Gothic" w:hAnsi="Century Gothic"/>
        </w:rPr>
      </w:pPr>
    </w:p>
    <w:p w14:paraId="2C5FF4BD" w14:textId="77777777" w:rsidR="00DB1CC1" w:rsidRDefault="00DB1CC1" w:rsidP="00F702A8">
      <w:pPr>
        <w:rPr>
          <w:rFonts w:ascii="Century Gothic" w:hAnsi="Century Gothic"/>
        </w:rPr>
      </w:pPr>
    </w:p>
    <w:p w14:paraId="14E3694B" w14:textId="77777777" w:rsidR="00080DB9" w:rsidRDefault="00080DB9" w:rsidP="00F702A8">
      <w:pPr>
        <w:rPr>
          <w:rFonts w:ascii="Century Gothic" w:hAnsi="Century Gothic"/>
        </w:rPr>
      </w:pPr>
    </w:p>
    <w:p w14:paraId="734B28C0" w14:textId="77777777" w:rsidR="00080DB9" w:rsidRDefault="00080DB9" w:rsidP="00F702A8">
      <w:pPr>
        <w:rPr>
          <w:rFonts w:ascii="Century Gothic" w:hAnsi="Century Gothic"/>
        </w:rPr>
      </w:pPr>
    </w:p>
    <w:p w14:paraId="25674B08" w14:textId="77777777" w:rsidR="00080DB9" w:rsidRDefault="00080DB9" w:rsidP="00F702A8">
      <w:pPr>
        <w:rPr>
          <w:rFonts w:ascii="Century Gothic" w:hAnsi="Century Gothic"/>
        </w:rPr>
      </w:pPr>
    </w:p>
    <w:p w14:paraId="06B6405C" w14:textId="77777777" w:rsidR="00080DB9" w:rsidRDefault="00080DB9" w:rsidP="00F702A8">
      <w:pPr>
        <w:rPr>
          <w:rFonts w:ascii="Century Gothic" w:hAnsi="Century Gothic"/>
        </w:rPr>
      </w:pPr>
    </w:p>
    <w:p w14:paraId="4B62A57C" w14:textId="77777777" w:rsidR="009C13E4" w:rsidRDefault="009C13E4" w:rsidP="00F702A8">
      <w:pPr>
        <w:rPr>
          <w:rFonts w:ascii="Century Gothic" w:hAnsi="Century Gothic"/>
        </w:rPr>
      </w:pPr>
    </w:p>
    <w:p w14:paraId="22737325" w14:textId="77777777" w:rsidR="009C13E4" w:rsidRDefault="009C13E4" w:rsidP="00F702A8">
      <w:pPr>
        <w:rPr>
          <w:rFonts w:ascii="Century Gothic" w:hAnsi="Century Gothic"/>
        </w:rPr>
      </w:pPr>
    </w:p>
    <w:p w14:paraId="67FA3908" w14:textId="77777777" w:rsidR="00A541BA" w:rsidRDefault="00A541BA" w:rsidP="00F702A8">
      <w:pPr>
        <w:rPr>
          <w:rFonts w:ascii="Century Gothic" w:hAnsi="Century Gothic"/>
        </w:rPr>
      </w:pPr>
    </w:p>
    <w:p w14:paraId="783CAEDA" w14:textId="77777777" w:rsidR="00DB1CC1" w:rsidRDefault="00DB1CC1" w:rsidP="00F702A8">
      <w:pPr>
        <w:jc w:val="center"/>
      </w:pPr>
      <w:r w:rsidRPr="009439FE">
        <w:rPr>
          <w:rFonts w:ascii="Century Gothic" w:hAnsi="Century Gothic"/>
          <w:noProof/>
          <w:lang w:val="en-GB" w:eastAsia="en-GB"/>
        </w:rPr>
        <w:lastRenderedPageBreak/>
        <w:drawing>
          <wp:inline distT="0" distB="0" distL="0" distR="0" wp14:anchorId="193003C8" wp14:editId="620DDEB4">
            <wp:extent cx="575422" cy="6858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CEA3D" w14:textId="77777777" w:rsidR="00DB1CC1" w:rsidRPr="00FC0087" w:rsidRDefault="00DB1CC1" w:rsidP="00F702A8">
      <w:pPr>
        <w:jc w:val="center"/>
        <w:rPr>
          <w:rFonts w:ascii="Century Gothic" w:hAnsi="Century Gothic"/>
        </w:rPr>
      </w:pPr>
      <w:proofErr w:type="spellStart"/>
      <w:r w:rsidRPr="00FC0087">
        <w:rPr>
          <w:rFonts w:ascii="Century Gothic" w:hAnsi="Century Gothic"/>
        </w:rPr>
        <w:t>Ysgol</w:t>
      </w:r>
      <w:proofErr w:type="spellEnd"/>
      <w:r w:rsidRPr="00FC0087">
        <w:rPr>
          <w:rFonts w:ascii="Century Gothic" w:hAnsi="Century Gothic"/>
        </w:rPr>
        <w:t xml:space="preserve"> </w:t>
      </w:r>
      <w:proofErr w:type="spellStart"/>
      <w:r w:rsidRPr="00FC0087">
        <w:rPr>
          <w:rFonts w:ascii="Century Gothic" w:hAnsi="Century Gothic"/>
          <w:b/>
        </w:rPr>
        <w:t>Coedcae</w:t>
      </w:r>
      <w:proofErr w:type="spellEnd"/>
      <w:r w:rsidRPr="00FC0087">
        <w:rPr>
          <w:rFonts w:ascii="Century Gothic" w:hAnsi="Century Gothic"/>
        </w:rPr>
        <w:t xml:space="preserve"> School</w:t>
      </w:r>
    </w:p>
    <w:p w14:paraId="4983088A" w14:textId="77777777" w:rsidR="00DB1CC1" w:rsidRDefault="00DB1CC1" w:rsidP="00F702A8">
      <w:pPr>
        <w:jc w:val="center"/>
      </w:pPr>
    </w:p>
    <w:p w14:paraId="42EB82EE" w14:textId="06B2E348" w:rsidR="00DB1CC1" w:rsidRPr="00DB1CC1" w:rsidRDefault="00DB1CC1" w:rsidP="00F702A8">
      <w:pPr>
        <w:jc w:val="center"/>
        <w:rPr>
          <w:rFonts w:ascii="Century Gothic" w:hAnsi="Century Gothic"/>
        </w:rPr>
      </w:pPr>
      <w:r w:rsidRPr="00DB1CC1">
        <w:rPr>
          <w:rFonts w:ascii="Century Gothic" w:hAnsi="Century Gothic"/>
        </w:rPr>
        <w:t>Ye</w:t>
      </w:r>
      <w:r w:rsidR="00C70807">
        <w:rPr>
          <w:rFonts w:ascii="Century Gothic" w:hAnsi="Century Gothic"/>
        </w:rPr>
        <w:t>ar 7</w:t>
      </w:r>
      <w:r w:rsidRPr="00DB1CC1">
        <w:rPr>
          <w:rFonts w:ascii="Century Gothic" w:hAnsi="Century Gothic"/>
        </w:rPr>
        <w:t xml:space="preserve"> Examination timetable</w:t>
      </w:r>
    </w:p>
    <w:p w14:paraId="600AB468" w14:textId="69DCF71D" w:rsidR="00DB1CC1" w:rsidRDefault="00E90E1A" w:rsidP="00F702A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Monday 12 – Friday 16 June</w:t>
      </w:r>
    </w:p>
    <w:p w14:paraId="4CE736C3" w14:textId="77777777" w:rsidR="00DB1CC1" w:rsidRDefault="00DB1CC1" w:rsidP="00F702A8">
      <w:pPr>
        <w:rPr>
          <w:rFonts w:ascii="Century Gothic" w:hAnsi="Century Gothic"/>
        </w:rPr>
      </w:pPr>
    </w:p>
    <w:p w14:paraId="3BAA2EA4" w14:textId="5A0A34C1" w:rsidR="00DB1CC1" w:rsidRPr="009C13E4" w:rsidRDefault="009C13E4" w:rsidP="009C13E4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7P</w:t>
      </w:r>
    </w:p>
    <w:p w14:paraId="0ACC1961" w14:textId="77777777" w:rsidR="00DB1CC1" w:rsidRDefault="00DB1CC1" w:rsidP="00F702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215"/>
        <w:gridCol w:w="1575"/>
        <w:gridCol w:w="1211"/>
        <w:gridCol w:w="1238"/>
        <w:gridCol w:w="1284"/>
      </w:tblGrid>
      <w:tr w:rsidR="00DB1CC1" w14:paraId="3953063E" w14:textId="77777777" w:rsidTr="004B1D10">
        <w:tc>
          <w:tcPr>
            <w:tcW w:w="2093" w:type="dxa"/>
            <w:shd w:val="clear" w:color="auto" w:fill="E0E0E0"/>
          </w:tcPr>
          <w:p w14:paraId="52F662DF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513BED89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03148986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45EC8A9C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1E8E4D9B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5443F000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4D5B0EC9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6462007C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41234E77" w14:textId="6C9D224A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</w:t>
            </w:r>
            <w:r w:rsidR="008F4165">
              <w:rPr>
                <w:rFonts w:ascii="Century Gothic" w:hAnsi="Century Gothic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745E94" w14:textId="719908A0" w:rsidR="00DB1CC1" w:rsidRDefault="009C13E4" w:rsidP="009C13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75D34E0" w14:textId="16ECD2AC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C24F83" w14:textId="421517E6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714224" w14:textId="3D2E29A8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E03019F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48FE8FF6" w14:textId="77777777" w:rsidTr="004B1D10">
        <w:tc>
          <w:tcPr>
            <w:tcW w:w="2093" w:type="dxa"/>
            <w:shd w:val="clear" w:color="auto" w:fill="E0E0E0"/>
          </w:tcPr>
          <w:p w14:paraId="1EB99015" w14:textId="292DBEC9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</w:t>
            </w:r>
            <w:r w:rsidR="008F4165">
              <w:rPr>
                <w:rFonts w:ascii="Century Gothic" w:hAnsi="Century Gothic"/>
              </w:rPr>
              <w:t>3</w:t>
            </w:r>
          </w:p>
        </w:tc>
        <w:tc>
          <w:tcPr>
            <w:tcW w:w="1276" w:type="dxa"/>
            <w:shd w:val="clear" w:color="auto" w:fill="E0E0E0"/>
          </w:tcPr>
          <w:p w14:paraId="5A8071AB" w14:textId="3E42BB0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0C9587DD" w14:textId="165ABD5F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276" w:type="dxa"/>
            <w:shd w:val="clear" w:color="auto" w:fill="E0E0E0"/>
          </w:tcPr>
          <w:p w14:paraId="5F89DB7C" w14:textId="321F916C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</w:tc>
        <w:tc>
          <w:tcPr>
            <w:tcW w:w="1276" w:type="dxa"/>
            <w:shd w:val="clear" w:color="auto" w:fill="E0E0E0"/>
          </w:tcPr>
          <w:p w14:paraId="46B618B6" w14:textId="210CF726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52DED0D6" w14:textId="097221DC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7629AE57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68E5B19F" w14:textId="32A55F51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="008F4165">
              <w:rPr>
                <w:rFonts w:ascii="Century Gothic" w:hAnsi="Century Gothic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9644A9" w14:textId="001AA0A6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D4FAB5" w14:textId="1891AD90" w:rsidR="00DB1CC1" w:rsidRDefault="009C13E4" w:rsidP="00F702A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RSt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A2E093" w14:textId="7A89991C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8E33AE" w14:textId="27BC3C11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61709B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02137368" w14:textId="77777777" w:rsidTr="004B1D10">
        <w:tc>
          <w:tcPr>
            <w:tcW w:w="2093" w:type="dxa"/>
            <w:shd w:val="clear" w:color="auto" w:fill="E0E0E0"/>
          </w:tcPr>
          <w:p w14:paraId="38123D1C" w14:textId="628E7B13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</w:t>
            </w:r>
            <w:r w:rsidR="008F4165">
              <w:rPr>
                <w:rFonts w:ascii="Century Gothic" w:hAnsi="Century Gothic"/>
              </w:rPr>
              <w:t>5</w:t>
            </w:r>
          </w:p>
        </w:tc>
        <w:tc>
          <w:tcPr>
            <w:tcW w:w="1276" w:type="dxa"/>
            <w:shd w:val="clear" w:color="auto" w:fill="E0E0E0"/>
          </w:tcPr>
          <w:p w14:paraId="79D17534" w14:textId="2F00D9BD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738A553B" w14:textId="7B591658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  <w:tc>
          <w:tcPr>
            <w:tcW w:w="1276" w:type="dxa"/>
            <w:shd w:val="clear" w:color="auto" w:fill="E0E0E0"/>
          </w:tcPr>
          <w:p w14:paraId="1CF4B6B1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73115A52" w14:textId="21EE1748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7BC2FA90" w14:textId="23BB2CE6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</w:tr>
      <w:tr w:rsidR="00DB1CC1" w14:paraId="36BDEBDE" w14:textId="77777777" w:rsidTr="004B1D10">
        <w:tc>
          <w:tcPr>
            <w:tcW w:w="2093" w:type="dxa"/>
          </w:tcPr>
          <w:p w14:paraId="3F3F1175" w14:textId="1EDF0634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 w:rsidR="008F4165">
              <w:rPr>
                <w:rFonts w:ascii="Century Gothic" w:hAnsi="Century Gothic"/>
              </w:rPr>
              <w:t>6</w:t>
            </w:r>
          </w:p>
        </w:tc>
        <w:tc>
          <w:tcPr>
            <w:tcW w:w="1276" w:type="dxa"/>
          </w:tcPr>
          <w:p w14:paraId="718D8394" w14:textId="77777777" w:rsidR="00DB1CC1" w:rsidRDefault="00DB1CC1" w:rsidP="00F702A8">
            <w:pPr>
              <w:rPr>
                <w:rFonts w:ascii="Century Gothic" w:hAnsi="Century Gothic"/>
              </w:rPr>
            </w:pPr>
          </w:p>
          <w:p w14:paraId="5CFDBFF2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0DB9986F" w14:textId="6F3AB169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241994EC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0472D6DD" w14:textId="39B50BF8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44A98772" w14:textId="51F0C8BA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</w:tbl>
    <w:p w14:paraId="29BCBFF1" w14:textId="77777777" w:rsidR="00DB1CC1" w:rsidRDefault="00DB1CC1" w:rsidP="00F702A8">
      <w:pPr>
        <w:rPr>
          <w:rFonts w:ascii="Century Gothic" w:hAnsi="Century Gothic"/>
        </w:rPr>
      </w:pPr>
    </w:p>
    <w:p w14:paraId="491C3DEB" w14:textId="77777777" w:rsidR="00DB1CC1" w:rsidRDefault="00DB1CC1" w:rsidP="00F702A8">
      <w:pPr>
        <w:rPr>
          <w:rFonts w:ascii="Century Gothic" w:hAnsi="Century Gothic"/>
        </w:rPr>
      </w:pPr>
    </w:p>
    <w:p w14:paraId="5FEA2AF0" w14:textId="4C51F8BD" w:rsidR="00DB1CC1" w:rsidRPr="00DB1CC1" w:rsidRDefault="00E90E1A" w:rsidP="00F702A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7C</w:t>
      </w:r>
    </w:p>
    <w:p w14:paraId="4098A61F" w14:textId="77777777" w:rsidR="00DB1CC1" w:rsidRDefault="00DB1CC1" w:rsidP="00F702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575"/>
        <w:gridCol w:w="1218"/>
        <w:gridCol w:w="1215"/>
        <w:gridCol w:w="1223"/>
        <w:gridCol w:w="1287"/>
      </w:tblGrid>
      <w:tr w:rsidR="00DB1CC1" w14:paraId="52870FA3" w14:textId="77777777" w:rsidTr="004B1D10">
        <w:tc>
          <w:tcPr>
            <w:tcW w:w="2093" w:type="dxa"/>
            <w:shd w:val="clear" w:color="auto" w:fill="E0E0E0"/>
          </w:tcPr>
          <w:p w14:paraId="3B29C323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4C2FE151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63E3C4D4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3402E224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6DAA52D8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3A392B85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3E475B51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0F4B4018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226FB88F" w14:textId="53E7DFE8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</w:t>
            </w:r>
            <w:r w:rsidR="008F4165">
              <w:rPr>
                <w:rFonts w:ascii="Century Gothic" w:hAnsi="Century Gothic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B20D" w14:textId="77777777" w:rsidR="00DB1CC1" w:rsidRDefault="00DB1CC1" w:rsidP="009C13E4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B4A89D2" w14:textId="7BF337AC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9602BF" w14:textId="3CABAEBB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F441D7" w14:textId="5EB6420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38E9087" w14:textId="110F0106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4E427196" w14:textId="77777777" w:rsidTr="004B1D10">
        <w:tc>
          <w:tcPr>
            <w:tcW w:w="2093" w:type="dxa"/>
            <w:shd w:val="clear" w:color="auto" w:fill="E0E0E0"/>
          </w:tcPr>
          <w:p w14:paraId="54E6A345" w14:textId="7FF2E360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</w:t>
            </w:r>
            <w:r w:rsidR="008F4165">
              <w:rPr>
                <w:rFonts w:ascii="Century Gothic" w:hAnsi="Century Gothic"/>
              </w:rPr>
              <w:t>3</w:t>
            </w:r>
          </w:p>
        </w:tc>
        <w:tc>
          <w:tcPr>
            <w:tcW w:w="1276" w:type="dxa"/>
            <w:shd w:val="clear" w:color="auto" w:fill="E0E0E0"/>
          </w:tcPr>
          <w:p w14:paraId="745EF074" w14:textId="215B0F7B" w:rsidR="00DB1CC1" w:rsidRDefault="009C13E4" w:rsidP="00F702A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RSt</w:t>
            </w:r>
            <w:proofErr w:type="spellEnd"/>
          </w:p>
        </w:tc>
        <w:tc>
          <w:tcPr>
            <w:tcW w:w="1275" w:type="dxa"/>
            <w:shd w:val="clear" w:color="auto" w:fill="E0E0E0"/>
          </w:tcPr>
          <w:p w14:paraId="793B8707" w14:textId="2D2307C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7BB7FF2A" w14:textId="3D6DA977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</w:tc>
        <w:tc>
          <w:tcPr>
            <w:tcW w:w="1276" w:type="dxa"/>
            <w:shd w:val="clear" w:color="auto" w:fill="E0E0E0"/>
          </w:tcPr>
          <w:p w14:paraId="5CC4F68D" w14:textId="594724F9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0B3368A6" w14:textId="07A702CC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6D2909D4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660C53B1" w14:textId="2A5EBEC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="008F4165">
              <w:rPr>
                <w:rFonts w:ascii="Century Gothic" w:hAnsi="Century Gothic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C47182" w14:textId="330B1485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43855C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5FF204" w14:textId="27A98FA2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D443E4" w14:textId="4B1F076F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B3D63C3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553C7673" w14:textId="77777777" w:rsidTr="004B1D10">
        <w:tc>
          <w:tcPr>
            <w:tcW w:w="2093" w:type="dxa"/>
            <w:shd w:val="clear" w:color="auto" w:fill="E0E0E0"/>
          </w:tcPr>
          <w:p w14:paraId="5A6AE99F" w14:textId="423A73C8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</w:t>
            </w:r>
            <w:r w:rsidR="008F4165">
              <w:rPr>
                <w:rFonts w:ascii="Century Gothic" w:hAnsi="Century Gothic"/>
              </w:rPr>
              <w:t>5</w:t>
            </w:r>
          </w:p>
        </w:tc>
        <w:tc>
          <w:tcPr>
            <w:tcW w:w="1276" w:type="dxa"/>
            <w:shd w:val="clear" w:color="auto" w:fill="E0E0E0"/>
          </w:tcPr>
          <w:p w14:paraId="308CFC68" w14:textId="006D145B" w:rsidR="00DB1CC1" w:rsidRDefault="009C13E4" w:rsidP="00A541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275" w:type="dxa"/>
            <w:shd w:val="clear" w:color="auto" w:fill="E0E0E0"/>
          </w:tcPr>
          <w:p w14:paraId="2BBBE67E" w14:textId="2FE60DBB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628638E7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5241DA8C" w14:textId="6D58091A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436A0487" w14:textId="73B2912A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</w:tr>
      <w:tr w:rsidR="00DB1CC1" w14:paraId="27E8B84B" w14:textId="77777777" w:rsidTr="004B1D10">
        <w:tc>
          <w:tcPr>
            <w:tcW w:w="2093" w:type="dxa"/>
          </w:tcPr>
          <w:p w14:paraId="0B98F797" w14:textId="4857D24D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 w:rsidR="008F4165">
              <w:rPr>
                <w:rFonts w:ascii="Century Gothic" w:hAnsi="Century Gothic"/>
              </w:rPr>
              <w:t>6</w:t>
            </w:r>
          </w:p>
        </w:tc>
        <w:tc>
          <w:tcPr>
            <w:tcW w:w="1276" w:type="dxa"/>
          </w:tcPr>
          <w:p w14:paraId="065F1F38" w14:textId="77777777" w:rsidR="00DB1CC1" w:rsidRDefault="00DB1CC1" w:rsidP="00F702A8">
            <w:pPr>
              <w:rPr>
                <w:rFonts w:ascii="Century Gothic" w:hAnsi="Century Gothic"/>
              </w:rPr>
            </w:pPr>
          </w:p>
          <w:p w14:paraId="0A3D6623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7084086E" w14:textId="2EF8056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4445B40" w14:textId="33F5017F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D6D6052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0814FADD" w14:textId="2477FB9C" w:rsidR="00DB1CC1" w:rsidRDefault="009C13E4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</w:t>
            </w:r>
          </w:p>
        </w:tc>
      </w:tr>
    </w:tbl>
    <w:p w14:paraId="25F2DE14" w14:textId="77777777" w:rsidR="00DB1CC1" w:rsidRDefault="00DB1CC1" w:rsidP="00F702A8">
      <w:pPr>
        <w:rPr>
          <w:rFonts w:ascii="Century Gothic" w:hAnsi="Century Gothic"/>
        </w:rPr>
      </w:pPr>
    </w:p>
    <w:p w14:paraId="78AB9D83" w14:textId="77777777" w:rsidR="00210E60" w:rsidRDefault="00210E60" w:rsidP="00F702A8">
      <w:pPr>
        <w:rPr>
          <w:rFonts w:ascii="Century Gothic" w:hAnsi="Century Gothic"/>
        </w:rPr>
      </w:pPr>
    </w:p>
    <w:p w14:paraId="6AC692D0" w14:textId="77777777" w:rsidR="00210E60" w:rsidRDefault="00210E60" w:rsidP="00F702A8">
      <w:pPr>
        <w:rPr>
          <w:rFonts w:ascii="Century Gothic" w:hAnsi="Century Gothic"/>
        </w:rPr>
      </w:pPr>
    </w:p>
    <w:p w14:paraId="7E1161D4" w14:textId="77777777" w:rsidR="00A541BA" w:rsidRDefault="00A541BA" w:rsidP="00F702A8">
      <w:pPr>
        <w:rPr>
          <w:rFonts w:ascii="Century Gothic" w:hAnsi="Century Gothic"/>
        </w:rPr>
      </w:pPr>
    </w:p>
    <w:p w14:paraId="7BE309C8" w14:textId="77777777" w:rsidR="00A541BA" w:rsidRDefault="00A541BA" w:rsidP="00F702A8">
      <w:pPr>
        <w:rPr>
          <w:rFonts w:ascii="Century Gothic" w:hAnsi="Century Gothic"/>
        </w:rPr>
      </w:pPr>
    </w:p>
    <w:p w14:paraId="39B33271" w14:textId="77777777" w:rsidR="00210E60" w:rsidRDefault="00210E60" w:rsidP="00F702A8">
      <w:pPr>
        <w:rPr>
          <w:rFonts w:ascii="Century Gothic" w:hAnsi="Century Gothic"/>
        </w:rPr>
      </w:pPr>
    </w:p>
    <w:p w14:paraId="29FC5EB9" w14:textId="77777777" w:rsidR="009C13E4" w:rsidRDefault="009C13E4" w:rsidP="00F702A8">
      <w:pPr>
        <w:rPr>
          <w:rFonts w:ascii="Century Gothic" w:hAnsi="Century Gothic"/>
        </w:rPr>
      </w:pPr>
    </w:p>
    <w:p w14:paraId="51CAAAE2" w14:textId="77777777" w:rsidR="009C13E4" w:rsidRDefault="009C13E4" w:rsidP="00F702A8">
      <w:pPr>
        <w:rPr>
          <w:rFonts w:ascii="Century Gothic" w:hAnsi="Century Gothic"/>
        </w:rPr>
      </w:pPr>
    </w:p>
    <w:p w14:paraId="670A8B79" w14:textId="77777777" w:rsidR="009C13E4" w:rsidRDefault="009C13E4" w:rsidP="00F702A8">
      <w:pPr>
        <w:rPr>
          <w:rFonts w:ascii="Century Gothic" w:hAnsi="Century Gothic"/>
        </w:rPr>
      </w:pPr>
    </w:p>
    <w:p w14:paraId="5496AFF2" w14:textId="77777777" w:rsidR="009C13E4" w:rsidRDefault="009C13E4" w:rsidP="00F702A8">
      <w:pPr>
        <w:rPr>
          <w:rFonts w:ascii="Century Gothic" w:hAnsi="Century Gothic"/>
        </w:rPr>
      </w:pPr>
    </w:p>
    <w:p w14:paraId="33E8BCF8" w14:textId="77777777" w:rsidR="009C13E4" w:rsidRDefault="009C13E4" w:rsidP="00F702A8">
      <w:pPr>
        <w:rPr>
          <w:rFonts w:ascii="Century Gothic" w:hAnsi="Century Gothic"/>
        </w:rPr>
      </w:pPr>
    </w:p>
    <w:p w14:paraId="02A638B6" w14:textId="77777777" w:rsidR="009C13E4" w:rsidRPr="00DB1CC1" w:rsidRDefault="009C13E4" w:rsidP="00F702A8">
      <w:pPr>
        <w:rPr>
          <w:rFonts w:ascii="Century Gothic" w:hAnsi="Century Gothic"/>
        </w:rPr>
      </w:pPr>
    </w:p>
    <w:p w14:paraId="713E6E05" w14:textId="77777777" w:rsidR="00DB1CC1" w:rsidRDefault="00DB1CC1" w:rsidP="00F702A8">
      <w:pPr>
        <w:jc w:val="center"/>
      </w:pPr>
      <w:r w:rsidRPr="009439FE">
        <w:rPr>
          <w:rFonts w:ascii="Century Gothic" w:hAnsi="Century Gothic"/>
          <w:noProof/>
          <w:lang w:val="en-GB" w:eastAsia="en-GB"/>
        </w:rPr>
        <w:lastRenderedPageBreak/>
        <w:drawing>
          <wp:inline distT="0" distB="0" distL="0" distR="0" wp14:anchorId="4925916E" wp14:editId="41491455">
            <wp:extent cx="575422" cy="6858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22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0F9DF9" w14:textId="77777777" w:rsidR="00DB1CC1" w:rsidRPr="00FC0087" w:rsidRDefault="00DB1CC1" w:rsidP="00F702A8">
      <w:pPr>
        <w:jc w:val="center"/>
        <w:rPr>
          <w:rFonts w:ascii="Century Gothic" w:hAnsi="Century Gothic"/>
        </w:rPr>
      </w:pPr>
      <w:proofErr w:type="spellStart"/>
      <w:r w:rsidRPr="00FC0087">
        <w:rPr>
          <w:rFonts w:ascii="Century Gothic" w:hAnsi="Century Gothic"/>
        </w:rPr>
        <w:t>Ysgol</w:t>
      </w:r>
      <w:proofErr w:type="spellEnd"/>
      <w:r w:rsidRPr="00FC0087">
        <w:rPr>
          <w:rFonts w:ascii="Century Gothic" w:hAnsi="Century Gothic"/>
        </w:rPr>
        <w:t xml:space="preserve"> </w:t>
      </w:r>
      <w:proofErr w:type="spellStart"/>
      <w:r w:rsidRPr="00FC0087">
        <w:rPr>
          <w:rFonts w:ascii="Century Gothic" w:hAnsi="Century Gothic"/>
          <w:b/>
        </w:rPr>
        <w:t>Coedcae</w:t>
      </w:r>
      <w:proofErr w:type="spellEnd"/>
      <w:r w:rsidRPr="00FC0087">
        <w:rPr>
          <w:rFonts w:ascii="Century Gothic" w:hAnsi="Century Gothic"/>
        </w:rPr>
        <w:t xml:space="preserve"> School</w:t>
      </w:r>
    </w:p>
    <w:p w14:paraId="092BF928" w14:textId="77777777" w:rsidR="00DB1CC1" w:rsidRDefault="00DB1CC1" w:rsidP="00F702A8">
      <w:pPr>
        <w:jc w:val="center"/>
      </w:pPr>
    </w:p>
    <w:p w14:paraId="770220A3" w14:textId="1EEDCC0B" w:rsidR="00DB1CC1" w:rsidRPr="00DB1CC1" w:rsidRDefault="00C70807" w:rsidP="00F702A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Year 7</w:t>
      </w:r>
      <w:r w:rsidR="00DB1CC1" w:rsidRPr="00DB1CC1">
        <w:rPr>
          <w:rFonts w:ascii="Century Gothic" w:hAnsi="Century Gothic"/>
        </w:rPr>
        <w:t xml:space="preserve"> Examination timetable</w:t>
      </w:r>
    </w:p>
    <w:p w14:paraId="27AB0B63" w14:textId="67DE4986" w:rsidR="00DB1CC1" w:rsidRDefault="00DB1CC1" w:rsidP="00F702A8">
      <w:pPr>
        <w:jc w:val="center"/>
        <w:rPr>
          <w:rFonts w:ascii="Century Gothic" w:hAnsi="Century Gothic"/>
        </w:rPr>
      </w:pPr>
      <w:r w:rsidRPr="00DB1CC1">
        <w:rPr>
          <w:rFonts w:ascii="Century Gothic" w:hAnsi="Century Gothic"/>
        </w:rPr>
        <w:t>Mon</w:t>
      </w:r>
      <w:r w:rsidR="00E90E1A">
        <w:rPr>
          <w:rFonts w:ascii="Century Gothic" w:hAnsi="Century Gothic"/>
        </w:rPr>
        <w:t>day 12 – Friday 16 June</w:t>
      </w:r>
    </w:p>
    <w:p w14:paraId="5BED8343" w14:textId="77777777" w:rsidR="00DB1CC1" w:rsidRDefault="00DB1CC1" w:rsidP="00F702A8">
      <w:pPr>
        <w:rPr>
          <w:rFonts w:ascii="Century Gothic" w:hAnsi="Century Gothic"/>
        </w:rPr>
      </w:pPr>
    </w:p>
    <w:p w14:paraId="1D3B7C34" w14:textId="74D266D4" w:rsidR="00DB1CC1" w:rsidRPr="00437226" w:rsidRDefault="00E90E1A" w:rsidP="00437226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7F</w:t>
      </w:r>
    </w:p>
    <w:p w14:paraId="0E18983B" w14:textId="77777777" w:rsidR="00DB1CC1" w:rsidRDefault="00DB1CC1" w:rsidP="00F702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239"/>
        <w:gridCol w:w="1212"/>
        <w:gridCol w:w="1212"/>
        <w:gridCol w:w="1575"/>
        <w:gridCol w:w="1285"/>
      </w:tblGrid>
      <w:tr w:rsidR="00DB1CC1" w14:paraId="18092A24" w14:textId="77777777" w:rsidTr="004B1D10">
        <w:tc>
          <w:tcPr>
            <w:tcW w:w="2093" w:type="dxa"/>
            <w:shd w:val="clear" w:color="auto" w:fill="E0E0E0"/>
          </w:tcPr>
          <w:p w14:paraId="6094D1E5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48451C73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1E6154F3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1704BAB5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2B7B6FB9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3979C800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0FFA7FE5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68B19E4B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32A27887" w14:textId="754469DF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</w:t>
            </w:r>
            <w:r w:rsidR="008F4165">
              <w:rPr>
                <w:rFonts w:ascii="Century Gothic" w:hAnsi="Century Gothic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F69788" w14:textId="77777777" w:rsidR="00DB1CC1" w:rsidRDefault="00DB1CC1" w:rsidP="00F702A8">
            <w:pPr>
              <w:rPr>
                <w:rFonts w:ascii="Century Gothic" w:hAnsi="Century Gothic"/>
              </w:rPr>
            </w:pPr>
          </w:p>
          <w:p w14:paraId="181FF0A2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C5F417C" w14:textId="2F237BF4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5FE23B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2769D0B" w14:textId="7F5712E2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B737DE6" w14:textId="1F7E842C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093F4F38" w14:textId="77777777" w:rsidTr="004B1D10">
        <w:tc>
          <w:tcPr>
            <w:tcW w:w="2093" w:type="dxa"/>
            <w:shd w:val="clear" w:color="auto" w:fill="E0E0E0"/>
          </w:tcPr>
          <w:p w14:paraId="011296DD" w14:textId="494908BA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</w:t>
            </w:r>
            <w:r w:rsidR="008F4165">
              <w:rPr>
                <w:rFonts w:ascii="Century Gothic" w:hAnsi="Century Gothic"/>
              </w:rPr>
              <w:t>3</w:t>
            </w:r>
          </w:p>
        </w:tc>
        <w:tc>
          <w:tcPr>
            <w:tcW w:w="1276" w:type="dxa"/>
            <w:shd w:val="clear" w:color="auto" w:fill="E0E0E0"/>
          </w:tcPr>
          <w:p w14:paraId="43BA4B89" w14:textId="4A7C60BC" w:rsidR="00DB1CC1" w:rsidRDefault="001861D7" w:rsidP="00A541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  <w:tc>
          <w:tcPr>
            <w:tcW w:w="1275" w:type="dxa"/>
            <w:shd w:val="clear" w:color="auto" w:fill="E0E0E0"/>
          </w:tcPr>
          <w:p w14:paraId="5CF0AE3E" w14:textId="47C8AC73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18597ACF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3BC91B76" w14:textId="2097F739" w:rsidR="00DB1CC1" w:rsidRDefault="00222D35" w:rsidP="001861D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1861D7">
              <w:rPr>
                <w:rFonts w:ascii="Century Gothic" w:hAnsi="Century Gothic"/>
              </w:rPr>
              <w:t>English 1</w:t>
            </w:r>
          </w:p>
        </w:tc>
        <w:tc>
          <w:tcPr>
            <w:tcW w:w="1320" w:type="dxa"/>
            <w:shd w:val="clear" w:color="auto" w:fill="E0E0E0"/>
          </w:tcPr>
          <w:p w14:paraId="2D2F438D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05E0C42C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5CCEC666" w14:textId="70413A7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="008F4165">
              <w:rPr>
                <w:rFonts w:ascii="Century Gothic" w:hAnsi="Century Gothic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39E1398" w14:textId="77777777" w:rsidR="00DB1CC1" w:rsidRDefault="00DB1CC1" w:rsidP="00F702A8">
            <w:pPr>
              <w:rPr>
                <w:rFonts w:ascii="Century Gothic" w:hAnsi="Century Gothic"/>
              </w:rPr>
            </w:pPr>
          </w:p>
          <w:p w14:paraId="62626E35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2AC5BC" w14:textId="486D5B53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F0BF60" w14:textId="14F842AA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A85F1" w14:textId="00F400E8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A212DA5" w14:textId="4353B0BA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5D24C7A7" w14:textId="77777777" w:rsidTr="004B1D10">
        <w:tc>
          <w:tcPr>
            <w:tcW w:w="2093" w:type="dxa"/>
            <w:shd w:val="clear" w:color="auto" w:fill="E0E0E0"/>
          </w:tcPr>
          <w:p w14:paraId="1AD28C6D" w14:textId="1423821F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</w:t>
            </w:r>
            <w:r w:rsidR="008F4165">
              <w:rPr>
                <w:rFonts w:ascii="Century Gothic" w:hAnsi="Century Gothic"/>
              </w:rPr>
              <w:t>5</w:t>
            </w:r>
          </w:p>
        </w:tc>
        <w:tc>
          <w:tcPr>
            <w:tcW w:w="1276" w:type="dxa"/>
            <w:shd w:val="clear" w:color="auto" w:fill="E0E0E0"/>
          </w:tcPr>
          <w:p w14:paraId="39D44D9C" w14:textId="77777777" w:rsidR="00DB1CC1" w:rsidRDefault="00DB1CC1" w:rsidP="001861D7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20B21BFC" w14:textId="26554882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6BE862DE" w14:textId="2BD3646D" w:rsidR="00DB1CC1" w:rsidRDefault="001861D7" w:rsidP="00F702A8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RSt</w:t>
            </w:r>
            <w:proofErr w:type="spellEnd"/>
          </w:p>
        </w:tc>
        <w:tc>
          <w:tcPr>
            <w:tcW w:w="1276" w:type="dxa"/>
            <w:shd w:val="clear" w:color="auto" w:fill="E0E0E0"/>
          </w:tcPr>
          <w:p w14:paraId="4D25D410" w14:textId="67C08083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</w:tc>
        <w:tc>
          <w:tcPr>
            <w:tcW w:w="1320" w:type="dxa"/>
            <w:shd w:val="clear" w:color="auto" w:fill="E0E0E0"/>
          </w:tcPr>
          <w:p w14:paraId="3F453591" w14:textId="7CAFA403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321E5BD8" w14:textId="77777777" w:rsidTr="004B1D10">
        <w:tc>
          <w:tcPr>
            <w:tcW w:w="2093" w:type="dxa"/>
          </w:tcPr>
          <w:p w14:paraId="670C328C" w14:textId="06E2DF89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 w:rsidR="008F4165">
              <w:rPr>
                <w:rFonts w:ascii="Century Gothic" w:hAnsi="Century Gothic"/>
              </w:rPr>
              <w:t>6</w:t>
            </w:r>
          </w:p>
        </w:tc>
        <w:tc>
          <w:tcPr>
            <w:tcW w:w="1276" w:type="dxa"/>
          </w:tcPr>
          <w:p w14:paraId="385A91AB" w14:textId="5F0F21E7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</w:t>
            </w:r>
          </w:p>
        </w:tc>
        <w:tc>
          <w:tcPr>
            <w:tcW w:w="1275" w:type="dxa"/>
          </w:tcPr>
          <w:p w14:paraId="05931834" w14:textId="30CB7666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7143683" w14:textId="0889F25D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5D7C458F" w14:textId="45080E4B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03857677" w14:textId="62948A42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</w:tr>
    </w:tbl>
    <w:p w14:paraId="51B6322D" w14:textId="77777777" w:rsidR="00DB1CC1" w:rsidRPr="00DB1CC1" w:rsidRDefault="00DB1CC1" w:rsidP="00F702A8">
      <w:pPr>
        <w:rPr>
          <w:rFonts w:ascii="Century Gothic" w:hAnsi="Century Gothic"/>
        </w:rPr>
      </w:pPr>
    </w:p>
    <w:p w14:paraId="55AFD7D7" w14:textId="77777777" w:rsidR="00DB1CC1" w:rsidRDefault="00DB1CC1" w:rsidP="00F702A8">
      <w:pPr>
        <w:rPr>
          <w:rFonts w:ascii="Century Gothic" w:hAnsi="Century Gothic"/>
        </w:rPr>
      </w:pPr>
    </w:p>
    <w:p w14:paraId="55F837BC" w14:textId="19CF6169" w:rsidR="00DB1CC1" w:rsidRPr="00DB1CC1" w:rsidRDefault="00E90E1A" w:rsidP="00E90E1A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7E</w:t>
      </w:r>
    </w:p>
    <w:p w14:paraId="59081123" w14:textId="77777777" w:rsidR="00DB1CC1" w:rsidRDefault="00DB1CC1" w:rsidP="00F702A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2"/>
        <w:gridCol w:w="1217"/>
        <w:gridCol w:w="1575"/>
        <w:gridCol w:w="1221"/>
        <w:gridCol w:w="1224"/>
        <w:gridCol w:w="1277"/>
      </w:tblGrid>
      <w:tr w:rsidR="00DB1CC1" w14:paraId="6FF5D12E" w14:textId="77777777" w:rsidTr="004B1D10">
        <w:tc>
          <w:tcPr>
            <w:tcW w:w="2093" w:type="dxa"/>
            <w:shd w:val="clear" w:color="auto" w:fill="E0E0E0"/>
          </w:tcPr>
          <w:p w14:paraId="25864987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2BBF8368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6D20EB92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22FA221F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70FBD042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07715B62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22CB6531" w14:textId="77777777" w:rsidR="00DB1CC1" w:rsidRDefault="00DB1CC1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DB1CC1" w14:paraId="447446D3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4466BD62" w14:textId="56224437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</w:t>
            </w:r>
            <w:r w:rsidR="008F4165">
              <w:rPr>
                <w:rFonts w:ascii="Century Gothic" w:hAnsi="Century Gothic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C4A96F" w14:textId="77777777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A4B780" w14:textId="340944BE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20A1D5" w14:textId="5E4629D0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ED5DA4" w14:textId="629EFDB8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72E40AE" w14:textId="44BEFD95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458788FA" w14:textId="77777777" w:rsidTr="004B1D10">
        <w:tc>
          <w:tcPr>
            <w:tcW w:w="2093" w:type="dxa"/>
            <w:shd w:val="clear" w:color="auto" w:fill="E0E0E0"/>
          </w:tcPr>
          <w:p w14:paraId="3BCDF0FB" w14:textId="3D29FFA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</w:t>
            </w:r>
            <w:r w:rsidR="008F4165">
              <w:rPr>
                <w:rFonts w:ascii="Century Gothic" w:hAnsi="Century Gothic"/>
              </w:rPr>
              <w:t>3</w:t>
            </w:r>
          </w:p>
        </w:tc>
        <w:tc>
          <w:tcPr>
            <w:tcW w:w="1276" w:type="dxa"/>
            <w:shd w:val="clear" w:color="auto" w:fill="E0E0E0"/>
          </w:tcPr>
          <w:p w14:paraId="0A2D7480" w14:textId="77777777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0CDB0874" w14:textId="6F0B86C1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49DFF539" w14:textId="08786DBD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276" w:type="dxa"/>
            <w:shd w:val="clear" w:color="auto" w:fill="E0E0E0"/>
          </w:tcPr>
          <w:p w14:paraId="2FCF768E" w14:textId="0F16A2BC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  <w:tc>
          <w:tcPr>
            <w:tcW w:w="1320" w:type="dxa"/>
            <w:shd w:val="clear" w:color="auto" w:fill="E0E0E0"/>
          </w:tcPr>
          <w:p w14:paraId="4504002D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  <w:tr w:rsidR="00DB1CC1" w14:paraId="088C4778" w14:textId="77777777" w:rsidTr="004B1D10">
        <w:tc>
          <w:tcPr>
            <w:tcW w:w="2093" w:type="dxa"/>
            <w:tcBorders>
              <w:bottom w:val="single" w:sz="4" w:space="0" w:color="auto"/>
            </w:tcBorders>
          </w:tcPr>
          <w:p w14:paraId="7B9EB55C" w14:textId="5B1A950A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</w:t>
            </w:r>
            <w:r w:rsidR="008F4165">
              <w:rPr>
                <w:rFonts w:ascii="Century Gothic" w:hAnsi="Century Gothic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A082C3" w14:textId="726DCD2D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  <w:p w14:paraId="32C51B87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BDD5B8" w14:textId="283D7B99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BCDF37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CC25FB" w14:textId="6F8F0505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DA08B1" w14:textId="7965311A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</w:tr>
      <w:tr w:rsidR="00DB1CC1" w14:paraId="40626EE2" w14:textId="77777777" w:rsidTr="004B1D10">
        <w:tc>
          <w:tcPr>
            <w:tcW w:w="2093" w:type="dxa"/>
            <w:shd w:val="clear" w:color="auto" w:fill="E0E0E0"/>
          </w:tcPr>
          <w:p w14:paraId="089E7FEB" w14:textId="68115016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</w:t>
            </w:r>
            <w:r w:rsidR="008F4165">
              <w:rPr>
                <w:rFonts w:ascii="Century Gothic" w:hAnsi="Century Gothic"/>
              </w:rPr>
              <w:t>5</w:t>
            </w:r>
          </w:p>
        </w:tc>
        <w:tc>
          <w:tcPr>
            <w:tcW w:w="1276" w:type="dxa"/>
            <w:shd w:val="clear" w:color="auto" w:fill="E0E0E0"/>
          </w:tcPr>
          <w:p w14:paraId="2143F27B" w14:textId="77777777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46BA1DC4" w14:textId="3A19B918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276" w:type="dxa"/>
            <w:shd w:val="clear" w:color="auto" w:fill="E0E0E0"/>
          </w:tcPr>
          <w:p w14:paraId="6D14D42C" w14:textId="4A2534BD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531C925F" w14:textId="48A8EC85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shd w:val="clear" w:color="auto" w:fill="E0E0E0"/>
          </w:tcPr>
          <w:p w14:paraId="0A28200E" w14:textId="07DE90EF" w:rsidR="00DB1CC1" w:rsidRDefault="001861D7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Spanish</w:t>
            </w:r>
          </w:p>
        </w:tc>
      </w:tr>
      <w:tr w:rsidR="00DB1CC1" w14:paraId="0720C89D" w14:textId="77777777" w:rsidTr="004B1D10">
        <w:tc>
          <w:tcPr>
            <w:tcW w:w="2093" w:type="dxa"/>
          </w:tcPr>
          <w:p w14:paraId="1B44BDFA" w14:textId="0626DBEA" w:rsidR="00DB1CC1" w:rsidRDefault="00A541BA" w:rsidP="00F702A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</w:t>
            </w:r>
            <w:r w:rsidR="008F4165">
              <w:rPr>
                <w:rFonts w:ascii="Century Gothic" w:hAnsi="Century Gothic"/>
              </w:rPr>
              <w:t>6</w:t>
            </w:r>
          </w:p>
        </w:tc>
        <w:tc>
          <w:tcPr>
            <w:tcW w:w="1276" w:type="dxa"/>
          </w:tcPr>
          <w:p w14:paraId="1DD790B3" w14:textId="03CCCC2D" w:rsidR="00DB1CC1" w:rsidRDefault="00DB1CC1" w:rsidP="00A541BA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71D6F4B2" w14:textId="77777777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5E76506A" w14:textId="1540CFDE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7BF7E72B" w14:textId="62C17DF0" w:rsidR="00DB1CC1" w:rsidRDefault="00DB1CC1" w:rsidP="00F702A8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706C55B4" w14:textId="5CC0900B" w:rsidR="00DB1CC1" w:rsidRDefault="00DB1CC1" w:rsidP="00F702A8">
            <w:pPr>
              <w:rPr>
                <w:rFonts w:ascii="Century Gothic" w:hAnsi="Century Gothic"/>
              </w:rPr>
            </w:pPr>
          </w:p>
        </w:tc>
      </w:tr>
    </w:tbl>
    <w:p w14:paraId="0FBCEA02" w14:textId="77777777" w:rsidR="00DB1CC1" w:rsidRPr="00DB1CC1" w:rsidRDefault="00DB1CC1" w:rsidP="00F702A8">
      <w:pPr>
        <w:rPr>
          <w:rFonts w:ascii="Century Gothic" w:hAnsi="Century Gothic"/>
        </w:rPr>
      </w:pPr>
    </w:p>
    <w:p w14:paraId="5D6A0054" w14:textId="77777777" w:rsidR="00DB1CC1" w:rsidRDefault="00DB1CC1" w:rsidP="00F702A8">
      <w:pPr>
        <w:rPr>
          <w:rFonts w:ascii="Century Gothic" w:hAnsi="Century Gothic"/>
        </w:rPr>
      </w:pPr>
    </w:p>
    <w:p w14:paraId="18370B92" w14:textId="77777777" w:rsidR="00C207CE" w:rsidRPr="00DB1CC1" w:rsidRDefault="00C207CE" w:rsidP="00C207C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7G</w:t>
      </w:r>
    </w:p>
    <w:p w14:paraId="12C3A8CC" w14:textId="77777777" w:rsidR="00C207CE" w:rsidRDefault="00C207CE" w:rsidP="00C207CE">
      <w:pPr>
        <w:rPr>
          <w:rFonts w:ascii="Century Gothic" w:hAnsi="Century Gothic"/>
        </w:rPr>
      </w:pPr>
    </w:p>
    <w:p w14:paraId="772F5BE5" w14:textId="77777777" w:rsidR="00C207CE" w:rsidRDefault="00C207CE" w:rsidP="00C207CE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575"/>
        <w:gridCol w:w="1222"/>
        <w:gridCol w:w="1219"/>
        <w:gridCol w:w="1251"/>
        <w:gridCol w:w="1251"/>
      </w:tblGrid>
      <w:tr w:rsidR="00C207CE" w14:paraId="66D26D93" w14:textId="77777777" w:rsidTr="00304460">
        <w:tc>
          <w:tcPr>
            <w:tcW w:w="2093" w:type="dxa"/>
            <w:shd w:val="clear" w:color="auto" w:fill="E0E0E0"/>
          </w:tcPr>
          <w:p w14:paraId="6EE54C76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Day/ Lesson</w:t>
            </w:r>
          </w:p>
          <w:p w14:paraId="6DB336D6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0F4BA635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1</w:t>
            </w:r>
          </w:p>
        </w:tc>
        <w:tc>
          <w:tcPr>
            <w:tcW w:w="1275" w:type="dxa"/>
            <w:shd w:val="clear" w:color="auto" w:fill="E0E0E0"/>
          </w:tcPr>
          <w:p w14:paraId="6433F979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2</w:t>
            </w:r>
          </w:p>
        </w:tc>
        <w:tc>
          <w:tcPr>
            <w:tcW w:w="1276" w:type="dxa"/>
            <w:shd w:val="clear" w:color="auto" w:fill="E0E0E0"/>
          </w:tcPr>
          <w:p w14:paraId="38F675F8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3</w:t>
            </w:r>
          </w:p>
        </w:tc>
        <w:tc>
          <w:tcPr>
            <w:tcW w:w="1276" w:type="dxa"/>
            <w:shd w:val="clear" w:color="auto" w:fill="E0E0E0"/>
          </w:tcPr>
          <w:p w14:paraId="62186ADB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4</w:t>
            </w:r>
          </w:p>
        </w:tc>
        <w:tc>
          <w:tcPr>
            <w:tcW w:w="1320" w:type="dxa"/>
            <w:shd w:val="clear" w:color="auto" w:fill="E0E0E0"/>
          </w:tcPr>
          <w:p w14:paraId="5DC84380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Lesson 5</w:t>
            </w:r>
          </w:p>
        </w:tc>
      </w:tr>
      <w:tr w:rsidR="00C207CE" w14:paraId="04C02FF0" w14:textId="77777777" w:rsidTr="00304460">
        <w:tc>
          <w:tcPr>
            <w:tcW w:w="2093" w:type="dxa"/>
            <w:tcBorders>
              <w:bottom w:val="single" w:sz="4" w:space="0" w:color="auto"/>
            </w:tcBorders>
          </w:tcPr>
          <w:p w14:paraId="31C285B5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Monday 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903A69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Geography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1D96D3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2FFDD5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29C4C6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96EA516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</w:tr>
      <w:tr w:rsidR="00C207CE" w14:paraId="45C1111E" w14:textId="77777777" w:rsidTr="00304460">
        <w:tc>
          <w:tcPr>
            <w:tcW w:w="2093" w:type="dxa"/>
            <w:shd w:val="clear" w:color="auto" w:fill="E0E0E0"/>
          </w:tcPr>
          <w:p w14:paraId="5BFBAFBA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Tuesday 13</w:t>
            </w:r>
          </w:p>
        </w:tc>
        <w:tc>
          <w:tcPr>
            <w:tcW w:w="1276" w:type="dxa"/>
            <w:shd w:val="clear" w:color="auto" w:fill="E0E0E0"/>
          </w:tcPr>
          <w:p w14:paraId="61914C7C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1</w:t>
            </w:r>
          </w:p>
        </w:tc>
        <w:tc>
          <w:tcPr>
            <w:tcW w:w="1275" w:type="dxa"/>
            <w:shd w:val="clear" w:color="auto" w:fill="E0E0E0"/>
          </w:tcPr>
          <w:p w14:paraId="1E3009B0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33F07A35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2B8D11DB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Science</w:t>
            </w:r>
          </w:p>
        </w:tc>
        <w:tc>
          <w:tcPr>
            <w:tcW w:w="1320" w:type="dxa"/>
            <w:shd w:val="clear" w:color="auto" w:fill="E0E0E0"/>
          </w:tcPr>
          <w:p w14:paraId="5DF2C6CA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</w:tr>
      <w:tr w:rsidR="00C207CE" w14:paraId="60FAF684" w14:textId="77777777" w:rsidTr="00304460">
        <w:tc>
          <w:tcPr>
            <w:tcW w:w="2093" w:type="dxa"/>
            <w:tcBorders>
              <w:bottom w:val="single" w:sz="4" w:space="0" w:color="auto"/>
            </w:tcBorders>
          </w:tcPr>
          <w:p w14:paraId="1ABA8EA8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Wednesday 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FF85F2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2C25042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French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8DC86D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4EBCE9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4B22325" w14:textId="77777777" w:rsidR="00C207CE" w:rsidRDefault="00C207CE" w:rsidP="00304460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RSt</w:t>
            </w:r>
            <w:proofErr w:type="spellEnd"/>
          </w:p>
        </w:tc>
      </w:tr>
      <w:tr w:rsidR="00C207CE" w14:paraId="31674612" w14:textId="77777777" w:rsidTr="00304460">
        <w:tc>
          <w:tcPr>
            <w:tcW w:w="2093" w:type="dxa"/>
            <w:shd w:val="clear" w:color="auto" w:fill="E0E0E0"/>
          </w:tcPr>
          <w:p w14:paraId="16D00903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Thursday 15</w:t>
            </w:r>
          </w:p>
        </w:tc>
        <w:tc>
          <w:tcPr>
            <w:tcW w:w="1276" w:type="dxa"/>
            <w:shd w:val="clear" w:color="auto" w:fill="E0E0E0"/>
          </w:tcPr>
          <w:p w14:paraId="45F67083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E0E0E0"/>
          </w:tcPr>
          <w:p w14:paraId="1A4722D1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shd w:val="clear" w:color="auto" w:fill="E0E0E0"/>
          </w:tcPr>
          <w:p w14:paraId="360F5B82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English 2</w:t>
            </w:r>
          </w:p>
        </w:tc>
        <w:tc>
          <w:tcPr>
            <w:tcW w:w="1276" w:type="dxa"/>
            <w:shd w:val="clear" w:color="auto" w:fill="E0E0E0"/>
          </w:tcPr>
          <w:p w14:paraId="06364AD2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History</w:t>
            </w:r>
          </w:p>
        </w:tc>
        <w:tc>
          <w:tcPr>
            <w:tcW w:w="1320" w:type="dxa"/>
            <w:shd w:val="clear" w:color="auto" w:fill="E0E0E0"/>
          </w:tcPr>
          <w:p w14:paraId="6BE0FD6E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</w:tr>
      <w:tr w:rsidR="00C207CE" w14:paraId="73866CF7" w14:textId="77777777" w:rsidTr="00304460">
        <w:tc>
          <w:tcPr>
            <w:tcW w:w="2093" w:type="dxa"/>
          </w:tcPr>
          <w:p w14:paraId="61F7E399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Friday 16</w:t>
            </w:r>
          </w:p>
        </w:tc>
        <w:tc>
          <w:tcPr>
            <w:tcW w:w="1276" w:type="dxa"/>
          </w:tcPr>
          <w:p w14:paraId="7DE35439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14:paraId="15230146" w14:textId="77777777" w:rsidR="00C207CE" w:rsidRDefault="00C207CE" w:rsidP="0030446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Welsh</w:t>
            </w:r>
          </w:p>
        </w:tc>
        <w:tc>
          <w:tcPr>
            <w:tcW w:w="1276" w:type="dxa"/>
          </w:tcPr>
          <w:p w14:paraId="7AF4A9ED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</w:tcPr>
          <w:p w14:paraId="1727DE97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  <w:tc>
          <w:tcPr>
            <w:tcW w:w="1320" w:type="dxa"/>
          </w:tcPr>
          <w:p w14:paraId="6F92F323" w14:textId="77777777" w:rsidR="00C207CE" w:rsidRDefault="00C207CE" w:rsidP="00304460">
            <w:pPr>
              <w:rPr>
                <w:rFonts w:ascii="Century Gothic" w:hAnsi="Century Gothic"/>
              </w:rPr>
            </w:pPr>
          </w:p>
        </w:tc>
      </w:tr>
    </w:tbl>
    <w:p w14:paraId="070F2543" w14:textId="77777777" w:rsidR="00C207CE" w:rsidRPr="00DB1CC1" w:rsidRDefault="00C207CE" w:rsidP="00C207CE">
      <w:pPr>
        <w:rPr>
          <w:rFonts w:ascii="Century Gothic" w:hAnsi="Century Gothic"/>
        </w:rPr>
      </w:pPr>
    </w:p>
    <w:p w14:paraId="6DD82602" w14:textId="77777777" w:rsidR="00C207CE" w:rsidRDefault="00C207CE" w:rsidP="00F702A8">
      <w:pPr>
        <w:rPr>
          <w:rFonts w:ascii="Century Gothic" w:hAnsi="Century Gothic"/>
        </w:rPr>
      </w:pPr>
    </w:p>
    <w:p w14:paraId="469B79CC" w14:textId="77777777" w:rsidR="00DB1CC1" w:rsidRDefault="00DB1CC1" w:rsidP="00F702A8">
      <w:pPr>
        <w:rPr>
          <w:rFonts w:ascii="Century Gothic" w:hAnsi="Century Gothic"/>
        </w:rPr>
      </w:pPr>
    </w:p>
    <w:p w14:paraId="1BCF4566" w14:textId="77777777" w:rsidR="00A541BA" w:rsidRDefault="00A541BA" w:rsidP="00F702A8">
      <w:pPr>
        <w:rPr>
          <w:rFonts w:ascii="Century Gothic" w:hAnsi="Century Gothic"/>
        </w:rPr>
      </w:pPr>
    </w:p>
    <w:p w14:paraId="79A62607" w14:textId="77777777" w:rsidR="00A541BA" w:rsidRDefault="00A541BA" w:rsidP="00F702A8">
      <w:pPr>
        <w:rPr>
          <w:rFonts w:ascii="Century Gothic" w:hAnsi="Century Gothic"/>
        </w:rPr>
      </w:pPr>
    </w:p>
    <w:p w14:paraId="760DE1C9" w14:textId="77777777" w:rsidR="00A541BA" w:rsidRDefault="00A541BA" w:rsidP="00F702A8">
      <w:pPr>
        <w:rPr>
          <w:rFonts w:ascii="Century Gothic" w:hAnsi="Century Gothic"/>
        </w:rPr>
      </w:pPr>
    </w:p>
    <w:p w14:paraId="559C546F" w14:textId="77777777" w:rsidR="00DB1CC1" w:rsidRDefault="00DB1CC1" w:rsidP="00F702A8">
      <w:pPr>
        <w:rPr>
          <w:rFonts w:ascii="Century Gothic" w:hAnsi="Century Gothic"/>
        </w:rPr>
      </w:pPr>
    </w:p>
    <w:p w14:paraId="69426523" w14:textId="77777777" w:rsidR="00C207CE" w:rsidRDefault="00C207CE" w:rsidP="00F702A8">
      <w:pPr>
        <w:rPr>
          <w:rFonts w:ascii="Century Gothic" w:hAnsi="Century Gothic"/>
        </w:rPr>
      </w:pPr>
    </w:p>
    <w:p w14:paraId="332EEB0C" w14:textId="77777777" w:rsidR="00C207CE" w:rsidRDefault="00C207CE" w:rsidP="00F702A8">
      <w:pPr>
        <w:rPr>
          <w:rFonts w:ascii="Century Gothic" w:hAnsi="Century Gothic"/>
        </w:rPr>
      </w:pPr>
    </w:p>
    <w:p w14:paraId="29FC0473" w14:textId="77777777" w:rsidR="00C207CE" w:rsidRDefault="00C207CE" w:rsidP="00F702A8">
      <w:pPr>
        <w:rPr>
          <w:rFonts w:ascii="Century Gothic" w:hAnsi="Century Gothic"/>
        </w:rPr>
      </w:pPr>
    </w:p>
    <w:p w14:paraId="4443887E" w14:textId="77777777" w:rsidR="00C207CE" w:rsidRDefault="00C207CE" w:rsidP="00F702A8">
      <w:pPr>
        <w:rPr>
          <w:rFonts w:ascii="Century Gothic" w:hAnsi="Century Gothic"/>
        </w:rPr>
      </w:pPr>
    </w:p>
    <w:sectPr w:rsidR="00C207CE" w:rsidSect="005E53F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CC"/>
    <w:rsid w:val="00080DB9"/>
    <w:rsid w:val="000C19B1"/>
    <w:rsid w:val="000D6897"/>
    <w:rsid w:val="001265B1"/>
    <w:rsid w:val="00150D87"/>
    <w:rsid w:val="001861D7"/>
    <w:rsid w:val="001C336E"/>
    <w:rsid w:val="001D3129"/>
    <w:rsid w:val="00210E60"/>
    <w:rsid w:val="00222D35"/>
    <w:rsid w:val="002C2159"/>
    <w:rsid w:val="00383772"/>
    <w:rsid w:val="003A6150"/>
    <w:rsid w:val="003B7CF2"/>
    <w:rsid w:val="004004E1"/>
    <w:rsid w:val="00437226"/>
    <w:rsid w:val="004B1D10"/>
    <w:rsid w:val="0052359E"/>
    <w:rsid w:val="005360C6"/>
    <w:rsid w:val="0058764C"/>
    <w:rsid w:val="005913F7"/>
    <w:rsid w:val="005E53F5"/>
    <w:rsid w:val="006636CC"/>
    <w:rsid w:val="006C38DA"/>
    <w:rsid w:val="006E175C"/>
    <w:rsid w:val="00704977"/>
    <w:rsid w:val="007B66B7"/>
    <w:rsid w:val="008047BC"/>
    <w:rsid w:val="008861C7"/>
    <w:rsid w:val="008F4165"/>
    <w:rsid w:val="00992821"/>
    <w:rsid w:val="009C13E4"/>
    <w:rsid w:val="009E2881"/>
    <w:rsid w:val="00A541BA"/>
    <w:rsid w:val="00B349D1"/>
    <w:rsid w:val="00B854F9"/>
    <w:rsid w:val="00BC4F96"/>
    <w:rsid w:val="00BC6217"/>
    <w:rsid w:val="00C16DCC"/>
    <w:rsid w:val="00C17A8C"/>
    <w:rsid w:val="00C207CE"/>
    <w:rsid w:val="00C603C7"/>
    <w:rsid w:val="00C67250"/>
    <w:rsid w:val="00C70807"/>
    <w:rsid w:val="00C8442F"/>
    <w:rsid w:val="00CA1A66"/>
    <w:rsid w:val="00DA612E"/>
    <w:rsid w:val="00DB1CC1"/>
    <w:rsid w:val="00DF00DE"/>
    <w:rsid w:val="00E90E1A"/>
    <w:rsid w:val="00EF5617"/>
    <w:rsid w:val="00F7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4EF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1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C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B1C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3551AB55</Template>
  <TotalTime>2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Coedcae School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Allen</dc:creator>
  <cp:lastModifiedBy>Mrs Sian Lewis</cp:lastModifiedBy>
  <cp:revision>2</cp:revision>
  <dcterms:created xsi:type="dcterms:W3CDTF">2017-06-06T07:29:00Z</dcterms:created>
  <dcterms:modified xsi:type="dcterms:W3CDTF">2017-06-06T07:29:00Z</dcterms:modified>
</cp:coreProperties>
</file>